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9DE47" w14:textId="77777777" w:rsidR="00DF02BC" w:rsidRDefault="00DF02BC" w:rsidP="00DF02BC">
      <w:pPr>
        <w:pStyle w:val="aa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sz w:val="20"/>
          <w:szCs w:val="20"/>
        </w:rPr>
      </w:pPr>
    </w:p>
    <w:p w14:paraId="4AB746E6" w14:textId="77777777" w:rsidR="00DF02BC" w:rsidRDefault="00DF02BC" w:rsidP="00DF02BC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  <w:lang w:val="en-GB" w:eastAsia="zh-CN"/>
        </w:rPr>
      </w:pPr>
      <w:proofErr w:type="gramStart"/>
      <w:r w:rsidRPr="00DF02BC">
        <w:rPr>
          <w:rFonts w:ascii="Arial" w:hAnsi="Arial" w:cs="Arial"/>
          <w:szCs w:val="20"/>
        </w:rPr>
        <w:t>α</w:t>
      </w:r>
      <w:r w:rsidRPr="00DF02BC">
        <w:rPr>
          <w:rFonts w:ascii="Arial" w:hAnsi="Arial" w:cs="Arial" w:hint="eastAsia"/>
          <w:szCs w:val="20"/>
          <w:lang w:val="en-GB"/>
        </w:rPr>
        <w:t>-</w:t>
      </w:r>
      <w:proofErr w:type="spellStart"/>
      <w:r w:rsidRPr="00DF02BC">
        <w:rPr>
          <w:rFonts w:ascii="Arial" w:hAnsi="Arial" w:cs="Arial" w:hint="eastAsia"/>
          <w:szCs w:val="20"/>
          <w:lang w:val="en-GB"/>
        </w:rPr>
        <w:t>synuclein</w:t>
      </w:r>
      <w:proofErr w:type="spellEnd"/>
      <w:proofErr w:type="gramEnd"/>
      <w:r w:rsidRPr="00DF02BC">
        <w:rPr>
          <w:rFonts w:ascii="Arial" w:hAnsi="Arial" w:cs="Arial"/>
          <w:szCs w:val="20"/>
          <w:lang w:val="en-GB"/>
        </w:rPr>
        <w:t xml:space="preserve"> (</w:t>
      </w:r>
      <w:bookmarkStart w:id="0" w:name="OLE_LINK176"/>
      <w:bookmarkStart w:id="1" w:name="OLE_LINK177"/>
      <w:proofErr w:type="spellStart"/>
      <w:r w:rsidRPr="00DF02BC">
        <w:rPr>
          <w:rFonts w:ascii="Arial" w:hAnsi="Arial" w:cs="Arial" w:hint="eastAsia"/>
          <w:szCs w:val="20"/>
          <w:lang w:val="en-GB"/>
        </w:rPr>
        <w:t>GenBank</w:t>
      </w:r>
      <w:bookmarkEnd w:id="0"/>
      <w:bookmarkEnd w:id="1"/>
      <w:proofErr w:type="spellEnd"/>
      <w:r w:rsidRPr="00DF02BC">
        <w:rPr>
          <w:rFonts w:ascii="Arial" w:hAnsi="Arial" w:cs="Arial" w:hint="eastAsia"/>
          <w:szCs w:val="20"/>
          <w:lang w:val="en-GB"/>
        </w:rPr>
        <w:t>: CR457058.1</w:t>
      </w:r>
      <w:r w:rsidRPr="00DF02BC">
        <w:rPr>
          <w:rFonts w:ascii="Arial" w:hAnsi="Arial" w:cs="Arial"/>
          <w:szCs w:val="20"/>
          <w:lang w:val="en-GB"/>
        </w:rPr>
        <w:t>)</w:t>
      </w:r>
      <w:r w:rsidRPr="00DF02BC">
        <w:rPr>
          <w:rFonts w:ascii="Arial" w:hAnsi="Arial" w:cs="Arial" w:hint="eastAsia"/>
          <w:szCs w:val="20"/>
          <w:lang w:val="en-GB" w:eastAsia="zh-CN"/>
        </w:rPr>
        <w:t>:</w:t>
      </w:r>
    </w:p>
    <w:p w14:paraId="30261E64" w14:textId="77777777" w:rsidR="008F4846" w:rsidRPr="00DF02BC" w:rsidRDefault="008F4846" w:rsidP="00DF02BC">
      <w:pPr>
        <w:adjustRightInd w:val="0"/>
        <w:snapToGrid w:val="0"/>
        <w:spacing w:line="360" w:lineRule="auto"/>
        <w:jc w:val="both"/>
        <w:rPr>
          <w:rFonts w:ascii="Arial" w:hAnsi="Arial" w:cs="Arial"/>
          <w:szCs w:val="20"/>
          <w:lang w:val="en-GB" w:eastAsia="zh-CN"/>
        </w:rPr>
      </w:pPr>
      <w:bookmarkStart w:id="2" w:name="_GoBack"/>
      <w:bookmarkEnd w:id="2"/>
    </w:p>
    <w:p w14:paraId="7427C888" w14:textId="33FCCA1A" w:rsidR="00DF02BC" w:rsidRPr="001D3189" w:rsidRDefault="00DF02BC" w:rsidP="00E04940">
      <w:pPr>
        <w:pStyle w:val="aa"/>
        <w:adjustRightInd w:val="0"/>
        <w:snapToGrid w:val="0"/>
        <w:spacing w:line="360" w:lineRule="auto"/>
        <w:ind w:firstLineChars="100" w:firstLine="200"/>
        <w:jc w:val="both"/>
        <w:rPr>
          <w:rFonts w:ascii="Arial" w:hAnsi="Arial" w:cs="Arial"/>
          <w:sz w:val="20"/>
          <w:szCs w:val="20"/>
          <w:lang w:val="en-GB"/>
        </w:rPr>
      </w:pPr>
      <w:r w:rsidRPr="001D3189">
        <w:rPr>
          <w:rFonts w:ascii="Arial" w:hAnsi="Arial" w:cs="Arial"/>
          <w:sz w:val="20"/>
          <w:szCs w:val="20"/>
          <w:lang w:val="en-GB"/>
        </w:rPr>
        <w:t xml:space="preserve">1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atggatgtat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tcatgaaagg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actttcaaag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gccaaggagg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gagttgtggc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tgctgctgag</w:t>
      </w:r>
      <w:proofErr w:type="spellEnd"/>
    </w:p>
    <w:p w14:paraId="35450796" w14:textId="03E20950" w:rsidR="00DF02BC" w:rsidRPr="001D3189" w:rsidRDefault="00DF02BC" w:rsidP="00E04940">
      <w:pPr>
        <w:pStyle w:val="aa"/>
        <w:adjustRightInd w:val="0"/>
        <w:snapToGrid w:val="0"/>
        <w:spacing w:line="360" w:lineRule="auto"/>
        <w:ind w:firstLineChars="50" w:firstLine="100"/>
        <w:jc w:val="both"/>
        <w:rPr>
          <w:rFonts w:ascii="Arial" w:hAnsi="Arial" w:cs="Arial"/>
          <w:sz w:val="20"/>
          <w:szCs w:val="20"/>
          <w:lang w:val="en-GB"/>
        </w:rPr>
      </w:pPr>
      <w:r w:rsidRPr="001D3189">
        <w:rPr>
          <w:rFonts w:ascii="Arial" w:hAnsi="Arial" w:cs="Arial"/>
          <w:sz w:val="20"/>
          <w:szCs w:val="20"/>
          <w:lang w:val="en-GB"/>
        </w:rPr>
        <w:t xml:space="preserve">61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aaaaccaaac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agggtgtggc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agaagcagca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ggaaagacaa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aagagggtgt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tctctatgta</w:t>
      </w:r>
      <w:proofErr w:type="spellEnd"/>
    </w:p>
    <w:p w14:paraId="3440DAD6" w14:textId="118BE894" w:rsidR="00DF02BC" w:rsidRPr="001D3189" w:rsidRDefault="00DF02BC" w:rsidP="00E04940">
      <w:pPr>
        <w:pStyle w:val="aa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1D3189">
        <w:rPr>
          <w:rFonts w:ascii="Arial" w:hAnsi="Arial" w:cs="Arial"/>
          <w:sz w:val="20"/>
          <w:szCs w:val="20"/>
          <w:lang w:val="en-GB"/>
        </w:rPr>
        <w:t xml:space="preserve">121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ggctccaaaa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ccaaggaggg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agtggtgcat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ggtgtggcaa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cagtggctga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gaagaccaaa</w:t>
      </w:r>
      <w:proofErr w:type="spellEnd"/>
    </w:p>
    <w:p w14:paraId="37181950" w14:textId="3F66372E" w:rsidR="00DF02BC" w:rsidRPr="001D3189" w:rsidRDefault="00DF02BC" w:rsidP="00E04940">
      <w:pPr>
        <w:pStyle w:val="aa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1D3189">
        <w:rPr>
          <w:rFonts w:ascii="Arial" w:hAnsi="Arial" w:cs="Arial"/>
          <w:sz w:val="20"/>
          <w:szCs w:val="20"/>
          <w:lang w:val="en-GB"/>
        </w:rPr>
        <w:t xml:space="preserve">181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gagcaagtga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caaatgttgg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aggagcagtg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gtgacgggtg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tgacagcagt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agcccagaag</w:t>
      </w:r>
      <w:proofErr w:type="spellEnd"/>
    </w:p>
    <w:p w14:paraId="328FD62C" w14:textId="4F5FA924" w:rsidR="00DF02BC" w:rsidRPr="001D3189" w:rsidRDefault="00DF02BC" w:rsidP="00E04940">
      <w:pPr>
        <w:pStyle w:val="aa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1D3189">
        <w:rPr>
          <w:rFonts w:ascii="Arial" w:hAnsi="Arial" w:cs="Arial"/>
          <w:sz w:val="20"/>
          <w:szCs w:val="20"/>
          <w:lang w:val="en-GB"/>
        </w:rPr>
        <w:t xml:space="preserve">241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acagtggagg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gagcagggag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cattgcagca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gccactggct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ttgtcaaaaa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ggaccagttg</w:t>
      </w:r>
      <w:proofErr w:type="spellEnd"/>
    </w:p>
    <w:p w14:paraId="53183418" w14:textId="23E8A438" w:rsidR="00DF02BC" w:rsidRPr="001D3189" w:rsidRDefault="00DF02BC" w:rsidP="00E04940">
      <w:pPr>
        <w:pStyle w:val="aa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1D3189">
        <w:rPr>
          <w:rFonts w:ascii="Arial" w:hAnsi="Arial" w:cs="Arial"/>
          <w:sz w:val="20"/>
          <w:szCs w:val="20"/>
          <w:lang w:val="en-GB"/>
        </w:rPr>
        <w:t xml:space="preserve">301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ggcaagaatg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aagaaggagc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cccacaggaa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ggaattctgg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aagatatgcc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tgtggatcct</w:t>
      </w:r>
      <w:proofErr w:type="spellEnd"/>
    </w:p>
    <w:p w14:paraId="62935BF3" w14:textId="2EF0BF87" w:rsidR="00DF02BC" w:rsidRPr="001D3189" w:rsidRDefault="00DF02BC" w:rsidP="00E04940">
      <w:pPr>
        <w:pStyle w:val="aa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1D3189">
        <w:rPr>
          <w:rFonts w:ascii="Arial" w:hAnsi="Arial" w:cs="Arial"/>
          <w:sz w:val="20"/>
          <w:szCs w:val="20"/>
          <w:lang w:val="en-GB"/>
        </w:rPr>
        <w:t xml:space="preserve">361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gacaatgagg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cttatgaaat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gccttctgag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gaagggtatc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aagactacga</w:t>
      </w:r>
      <w:proofErr w:type="spellEnd"/>
      <w:r w:rsidRPr="001D318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acctgaagct</w:t>
      </w:r>
      <w:proofErr w:type="spellEnd"/>
    </w:p>
    <w:p w14:paraId="4A3B744F" w14:textId="64F066F2" w:rsidR="00DF02BC" w:rsidRPr="001D3189" w:rsidRDefault="00DF02BC" w:rsidP="00E04940">
      <w:pPr>
        <w:pStyle w:val="aa"/>
        <w:adjustRightInd w:val="0"/>
        <w:snapToGrid w:val="0"/>
        <w:spacing w:line="360" w:lineRule="auto"/>
        <w:ind w:firstLineChars="0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1D3189">
        <w:rPr>
          <w:rFonts w:ascii="Arial" w:hAnsi="Arial" w:cs="Arial"/>
          <w:sz w:val="20"/>
          <w:szCs w:val="20"/>
          <w:lang w:val="en-GB"/>
        </w:rPr>
        <w:t xml:space="preserve">421 </w:t>
      </w:r>
      <w:proofErr w:type="spellStart"/>
      <w:r w:rsidRPr="001D3189">
        <w:rPr>
          <w:rFonts w:ascii="Arial" w:hAnsi="Arial" w:cs="Arial"/>
          <w:sz w:val="20"/>
          <w:szCs w:val="20"/>
          <w:lang w:val="en-GB"/>
        </w:rPr>
        <w:t>taa</w:t>
      </w:r>
      <w:proofErr w:type="spellEnd"/>
    </w:p>
    <w:p w14:paraId="02712494" w14:textId="0DAF3CED" w:rsidR="00B21BEC" w:rsidRPr="009B6CD0" w:rsidRDefault="00B21BEC" w:rsidP="009B6CD0"/>
    <w:sectPr w:rsidR="00B21BEC" w:rsidRPr="009B6CD0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21956" w14:textId="77777777" w:rsidR="00050516" w:rsidRDefault="00050516" w:rsidP="002E6CD6">
      <w:r>
        <w:separator/>
      </w:r>
    </w:p>
  </w:endnote>
  <w:endnote w:type="continuationSeparator" w:id="0">
    <w:p w14:paraId="5206A6DC" w14:textId="77777777" w:rsidR="00050516" w:rsidRDefault="00050516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55C79FC0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C060F2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5728C7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47B7" w14:textId="77777777" w:rsidR="00050516" w:rsidRDefault="00050516" w:rsidP="002E6CD6">
      <w:r>
        <w:separator/>
      </w:r>
    </w:p>
  </w:footnote>
  <w:footnote w:type="continuationSeparator" w:id="0">
    <w:p w14:paraId="5B7E0F80" w14:textId="77777777" w:rsidR="00050516" w:rsidRDefault="00050516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3D97604C" w:rsidR="005312FA" w:rsidRPr="00EC5F7D" w:rsidRDefault="005728C7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"http://www.bio-protocol.org/e2986"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895162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www.bio-protocol.org/e2986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3D97604C" w:rsidR="005312FA" w:rsidRPr="00EC5F7D" w:rsidRDefault="005728C7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"http://www.bio-protocol.org/e2986"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895162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www.bio-protocol.org/e2986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72FCFD8B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5728C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5728C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17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5728C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Sep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5728C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05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5728C7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66861814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5728C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2986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72FCFD8B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5728C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5728C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17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5728C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Sep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5728C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05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5728C7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66861814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5728C7">
                      <w:rPr>
                        <w:rFonts w:ascii="Arial" w:hAnsi="Arial" w:cs="Arial"/>
                        <w:sz w:val="16"/>
                        <w:szCs w:val="16"/>
                      </w:rPr>
                      <w:t>2986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mwqAUAZH4HCy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9F5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516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B626F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8C7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8F4846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41A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0F2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C71CB"/>
    <w:rsid w:val="00DD0216"/>
    <w:rsid w:val="00DD0C84"/>
    <w:rsid w:val="00DD0F7F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DF02BC"/>
    <w:rsid w:val="00DF538F"/>
    <w:rsid w:val="00E027A9"/>
    <w:rsid w:val="00E04940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6EC7C-D7DC-4B20-867C-681A3D47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15</cp:revision>
  <cp:lastPrinted>2017-08-29T14:01:00Z</cp:lastPrinted>
  <dcterms:created xsi:type="dcterms:W3CDTF">2017-09-20T09:51:00Z</dcterms:created>
  <dcterms:modified xsi:type="dcterms:W3CDTF">2018-08-17T09:15:00Z</dcterms:modified>
</cp:coreProperties>
</file>